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047A" w14:textId="093C71B9" w:rsidR="00DE1BF8" w:rsidRDefault="00B7027E" w:rsidP="00B7027E">
      <w:pPr>
        <w:jc w:val="center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4BE376E9" wp14:editId="360D611F">
            <wp:simplePos x="0" y="0"/>
            <wp:positionH relativeFrom="column">
              <wp:posOffset>2011680</wp:posOffset>
            </wp:positionH>
            <wp:positionV relativeFrom="paragraph">
              <wp:posOffset>0</wp:posOffset>
            </wp:positionV>
            <wp:extent cx="2066544" cy="374904"/>
            <wp:effectExtent l="0" t="0" r="0" b="6350"/>
            <wp:wrapTopAndBottom/>
            <wp:docPr id="1" name="Picture 1" descr="Luther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uther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28F1E" w14:textId="77777777" w:rsidR="00DE1BF8" w:rsidRPr="000D302E" w:rsidRDefault="00DF1C8D">
      <w:pPr>
        <w:jc w:val="center"/>
        <w:rPr>
          <w:rFonts w:ascii="Verdana" w:hAnsi="Verdana"/>
          <w:sz w:val="22"/>
        </w:rPr>
      </w:pPr>
      <w:r w:rsidRPr="000D302E">
        <w:rPr>
          <w:rFonts w:ascii="Verdana" w:hAnsi="Verdana"/>
          <w:sz w:val="22"/>
        </w:rPr>
        <w:t xml:space="preserve">   POLICIES AND PROCEDURES</w:t>
      </w:r>
    </w:p>
    <w:p w14:paraId="6D6940B8" w14:textId="77777777" w:rsidR="00DE1BF8" w:rsidRPr="000D302E" w:rsidRDefault="00DF1C8D">
      <w:pPr>
        <w:pStyle w:val="Heading1"/>
        <w:rPr>
          <w:rFonts w:ascii="Verdana" w:hAnsi="Verdana"/>
          <w:b/>
          <w:bCs/>
          <w:sz w:val="22"/>
        </w:rPr>
      </w:pPr>
      <w:r w:rsidRPr="000D302E">
        <w:rPr>
          <w:rFonts w:ascii="Verdana" w:hAnsi="Verdana"/>
          <w:b/>
          <w:bCs/>
          <w:sz w:val="22"/>
        </w:rPr>
        <w:t>DRAFT</w:t>
      </w:r>
    </w:p>
    <w:p w14:paraId="79E4D657" w14:textId="77777777" w:rsidR="00DE1BF8" w:rsidRPr="000D302E" w:rsidRDefault="00054D4E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pict w14:anchorId="07F67D35">
          <v:rect id="_x0000_i1025" style="width:0;height:1.5pt" o:hralign="center" o:hrstd="t" o:hr="t" fillcolor="#5a4eb1" stroked="f"/>
        </w:pict>
      </w:r>
    </w:p>
    <w:p w14:paraId="5AFFBF6A" w14:textId="26114573" w:rsidR="00DE1BF8" w:rsidRPr="000D302E" w:rsidRDefault="00DF1C8D">
      <w:pPr>
        <w:tabs>
          <w:tab w:val="left" w:pos="2160"/>
        </w:tabs>
        <w:rPr>
          <w:rFonts w:ascii="Verdana" w:hAnsi="Verdana"/>
          <w:sz w:val="22"/>
        </w:rPr>
      </w:pPr>
      <w:r w:rsidRPr="000D302E">
        <w:rPr>
          <w:rFonts w:ascii="Verdana" w:hAnsi="Verdana"/>
          <w:sz w:val="22"/>
        </w:rPr>
        <w:t>Department:</w:t>
      </w:r>
      <w:r w:rsidR="005F4815" w:rsidRP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ab/>
      </w:r>
      <w:r w:rsid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>Department in charge of policy</w:t>
      </w:r>
    </w:p>
    <w:p w14:paraId="205F306F" w14:textId="7FA2044C" w:rsidR="00DE1BF8" w:rsidRPr="000D302E" w:rsidRDefault="00DF1C8D">
      <w:pPr>
        <w:tabs>
          <w:tab w:val="left" w:pos="2160"/>
        </w:tabs>
        <w:rPr>
          <w:rFonts w:ascii="Verdana" w:hAnsi="Verdana"/>
          <w:sz w:val="22"/>
        </w:rPr>
      </w:pPr>
      <w:r w:rsidRPr="000D302E">
        <w:rPr>
          <w:rFonts w:ascii="Verdana" w:hAnsi="Verdana"/>
          <w:sz w:val="22"/>
        </w:rPr>
        <w:t>Subject:</w:t>
      </w:r>
      <w:r w:rsidR="005F4815" w:rsidRP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ab/>
      </w:r>
      <w:r w:rsid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 xml:space="preserve">Name of </w:t>
      </w:r>
      <w:r w:rsidR="00C26B74" w:rsidRPr="000D302E">
        <w:rPr>
          <w:rFonts w:ascii="Verdana" w:hAnsi="Verdana"/>
          <w:sz w:val="22"/>
        </w:rPr>
        <w:t>p</w:t>
      </w:r>
      <w:r w:rsidR="005F4815" w:rsidRPr="000D302E">
        <w:rPr>
          <w:rFonts w:ascii="Verdana" w:hAnsi="Verdana"/>
          <w:sz w:val="22"/>
        </w:rPr>
        <w:t>olicy</w:t>
      </w:r>
    </w:p>
    <w:p w14:paraId="7ED1CD84" w14:textId="058BC84E" w:rsidR="00DE1BF8" w:rsidRPr="000D302E" w:rsidRDefault="00DF1C8D">
      <w:pPr>
        <w:tabs>
          <w:tab w:val="left" w:pos="2160"/>
        </w:tabs>
        <w:rPr>
          <w:rFonts w:ascii="Verdana" w:hAnsi="Verdana"/>
          <w:sz w:val="22"/>
        </w:rPr>
      </w:pPr>
      <w:r w:rsidRPr="000D302E">
        <w:rPr>
          <w:rFonts w:ascii="Verdana" w:hAnsi="Verdana"/>
          <w:sz w:val="22"/>
        </w:rPr>
        <w:t>Date Issued:</w:t>
      </w:r>
      <w:r w:rsidR="005F4815" w:rsidRP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ab/>
      </w:r>
      <w:r w:rsid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>Date policy started</w:t>
      </w:r>
    </w:p>
    <w:p w14:paraId="51C62DD3" w14:textId="77777777" w:rsidR="00DE1BF8" w:rsidRPr="000D302E" w:rsidRDefault="002B7982">
      <w:pPr>
        <w:tabs>
          <w:tab w:val="left" w:pos="2160"/>
        </w:tabs>
        <w:rPr>
          <w:rFonts w:ascii="Verdana" w:hAnsi="Verdana"/>
          <w:sz w:val="22"/>
        </w:rPr>
      </w:pPr>
      <w:r w:rsidRPr="000D302E">
        <w:rPr>
          <w:rFonts w:ascii="Verdana" w:hAnsi="Verdana"/>
          <w:sz w:val="22"/>
        </w:rPr>
        <w:t>Upd</w:t>
      </w:r>
      <w:r w:rsidR="00DF1C8D" w:rsidRPr="000D302E">
        <w:rPr>
          <w:rFonts w:ascii="Verdana" w:hAnsi="Verdana"/>
          <w:sz w:val="22"/>
        </w:rPr>
        <w:t>ate</w:t>
      </w:r>
      <w:r w:rsidRPr="000D302E">
        <w:rPr>
          <w:rFonts w:ascii="Verdana" w:hAnsi="Verdana"/>
          <w:sz w:val="22"/>
        </w:rPr>
        <w:t>d and Reviewed By</w:t>
      </w:r>
      <w:r w:rsidR="00DF1C8D" w:rsidRPr="000D302E">
        <w:rPr>
          <w:rFonts w:ascii="Verdana" w:hAnsi="Verdana"/>
          <w:sz w:val="22"/>
        </w:rPr>
        <w:t>:</w:t>
      </w:r>
      <w:r w:rsidR="005F4815" w:rsidRPr="000D302E">
        <w:rPr>
          <w:rFonts w:ascii="Verdana" w:hAnsi="Verdana"/>
          <w:sz w:val="22"/>
        </w:rPr>
        <w:tab/>
      </w:r>
      <w:r w:rsidR="00C26B74" w:rsidRPr="000D302E">
        <w:rPr>
          <w:rFonts w:ascii="Verdana" w:hAnsi="Verdana"/>
          <w:sz w:val="22"/>
        </w:rPr>
        <w:t>Who has reviewed the policy and the review date</w:t>
      </w:r>
      <w:r w:rsidR="005F4815" w:rsidRPr="000D302E">
        <w:rPr>
          <w:rFonts w:ascii="Verdana" w:hAnsi="Verdana"/>
          <w:sz w:val="22"/>
          <w:szCs w:val="22"/>
        </w:rPr>
        <w:t xml:space="preserve"> </w:t>
      </w:r>
    </w:p>
    <w:p w14:paraId="3AD8CEA5" w14:textId="77777777" w:rsidR="00DE1BF8" w:rsidRPr="000D302E" w:rsidRDefault="00DF1C8D">
      <w:pPr>
        <w:rPr>
          <w:rFonts w:ascii="Verdana" w:hAnsi="Verdana"/>
          <w:sz w:val="22"/>
        </w:rPr>
      </w:pPr>
      <w:r w:rsidRPr="000D302E">
        <w:rPr>
          <w:rFonts w:ascii="Verdana" w:hAnsi="Verdana"/>
          <w:sz w:val="22"/>
        </w:rPr>
        <w:t>Approved By:</w:t>
      </w:r>
      <w:r w:rsidR="005F4815" w:rsidRP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ab/>
      </w:r>
      <w:r w:rsidR="005F4815" w:rsidRPr="000D302E">
        <w:rPr>
          <w:rFonts w:ascii="Verdana" w:hAnsi="Verdana"/>
          <w:sz w:val="22"/>
        </w:rPr>
        <w:tab/>
      </w:r>
      <w:r w:rsidR="00C26B74" w:rsidRPr="000D302E">
        <w:rPr>
          <w:rFonts w:ascii="Verdana" w:hAnsi="Verdana"/>
          <w:sz w:val="22"/>
        </w:rPr>
        <w:t>L</w:t>
      </w:r>
      <w:r w:rsidR="005F4815" w:rsidRPr="000D302E">
        <w:rPr>
          <w:rFonts w:ascii="Verdana" w:hAnsi="Verdana"/>
          <w:sz w:val="22"/>
        </w:rPr>
        <w:t>eave blank</w:t>
      </w:r>
    </w:p>
    <w:p w14:paraId="2A7C655C" w14:textId="77777777" w:rsidR="00DE1BF8" w:rsidRPr="000D302E" w:rsidRDefault="00054D4E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pict w14:anchorId="162E1693">
          <v:rect id="_x0000_i1026" style="width:0;height:1.5pt" o:hralign="center" o:hrstd="t" o:hr="t" fillcolor="#5a4eb1" stroked="f"/>
        </w:pict>
      </w:r>
    </w:p>
    <w:p w14:paraId="014956F6" w14:textId="77777777" w:rsidR="00DE1BF8" w:rsidRPr="000D302E" w:rsidRDefault="00DE1BF8">
      <w:pPr>
        <w:ind w:left="360"/>
        <w:rPr>
          <w:rFonts w:ascii="Verdana" w:hAnsi="Verdana"/>
          <w:b/>
          <w:bCs/>
        </w:rPr>
      </w:pPr>
    </w:p>
    <w:p w14:paraId="7599DB5A" w14:textId="77777777" w:rsidR="00DE1BF8" w:rsidRPr="000D302E" w:rsidRDefault="00DF1C8D">
      <w:pPr>
        <w:pStyle w:val="Bullet1"/>
        <w:rPr>
          <w:rFonts w:ascii="Verdana" w:hAnsi="Verdana"/>
        </w:rPr>
      </w:pPr>
      <w:r w:rsidRPr="000D302E">
        <w:rPr>
          <w:rFonts w:ascii="Verdana" w:hAnsi="Verdana"/>
        </w:rPr>
        <w:t>Policy/Procedure (This is style bullet 1)</w:t>
      </w:r>
    </w:p>
    <w:p w14:paraId="2A81108C" w14:textId="77777777" w:rsidR="00DE1BF8" w:rsidRPr="000D302E" w:rsidRDefault="00DE1BF8">
      <w:pPr>
        <w:pStyle w:val="BodyTextIndent"/>
        <w:rPr>
          <w:rFonts w:ascii="Verdana" w:hAnsi="Verdana"/>
        </w:rPr>
      </w:pPr>
    </w:p>
    <w:p w14:paraId="34648BD3" w14:textId="77777777" w:rsidR="00DE1BF8" w:rsidRPr="000D302E" w:rsidRDefault="00DF1C8D">
      <w:pPr>
        <w:pStyle w:val="BodyTextIndent"/>
        <w:rPr>
          <w:rFonts w:ascii="Verdana" w:hAnsi="Verdana"/>
        </w:rPr>
      </w:pPr>
      <w:r w:rsidRPr="000D302E">
        <w:rPr>
          <w:rFonts w:ascii="Verdana" w:hAnsi="Verdana"/>
        </w:rPr>
        <w:t>Body Text Indent</w:t>
      </w:r>
    </w:p>
    <w:p w14:paraId="1054E3A3" w14:textId="77777777" w:rsidR="00DE1BF8" w:rsidRPr="000D302E" w:rsidRDefault="00DE1BF8">
      <w:pPr>
        <w:ind w:firstLine="720"/>
        <w:rPr>
          <w:rFonts w:ascii="Verdana" w:hAnsi="Verdana"/>
          <w:sz w:val="22"/>
        </w:rPr>
      </w:pPr>
    </w:p>
    <w:p w14:paraId="23ADB0B8" w14:textId="77777777" w:rsidR="00DE1BF8" w:rsidRPr="000D302E" w:rsidRDefault="00DF1C8D">
      <w:pPr>
        <w:pStyle w:val="Bullet1"/>
        <w:rPr>
          <w:rFonts w:ascii="Verdana" w:hAnsi="Verdana"/>
        </w:rPr>
      </w:pPr>
      <w:r w:rsidRPr="000D302E">
        <w:rPr>
          <w:rFonts w:ascii="Verdana" w:hAnsi="Verdana"/>
        </w:rPr>
        <w:t>Purpose (This is style bullet 1)</w:t>
      </w:r>
    </w:p>
    <w:p w14:paraId="596147C7" w14:textId="77777777" w:rsidR="00DE1BF8" w:rsidRPr="000D302E" w:rsidRDefault="00DE1BF8">
      <w:pPr>
        <w:pStyle w:val="Bullet1"/>
        <w:numPr>
          <w:ilvl w:val="0"/>
          <w:numId w:val="0"/>
        </w:numPr>
        <w:ind w:left="360"/>
        <w:rPr>
          <w:rFonts w:ascii="Verdana" w:hAnsi="Verdana"/>
          <w:b w:val="0"/>
          <w:bCs w:val="0"/>
        </w:rPr>
      </w:pPr>
    </w:p>
    <w:p w14:paraId="040B7B55" w14:textId="77777777" w:rsidR="00DE1BF8" w:rsidRPr="000D302E" w:rsidRDefault="00DF1C8D">
      <w:pPr>
        <w:pStyle w:val="BodyTextIndent"/>
        <w:rPr>
          <w:rFonts w:ascii="Verdana" w:hAnsi="Verdana"/>
        </w:rPr>
      </w:pPr>
      <w:r w:rsidRPr="000D302E">
        <w:rPr>
          <w:rFonts w:ascii="Verdana" w:hAnsi="Verdana"/>
        </w:rPr>
        <w:t>Body Text Indent</w:t>
      </w:r>
    </w:p>
    <w:p w14:paraId="47871DC8" w14:textId="77777777" w:rsidR="00DE1BF8" w:rsidRPr="000D302E" w:rsidRDefault="00DE1BF8">
      <w:pPr>
        <w:pStyle w:val="Bullet1"/>
        <w:numPr>
          <w:ilvl w:val="0"/>
          <w:numId w:val="0"/>
        </w:numPr>
        <w:ind w:left="360" w:hanging="173"/>
        <w:rPr>
          <w:rFonts w:ascii="Verdana" w:hAnsi="Verdana"/>
        </w:rPr>
      </w:pPr>
    </w:p>
    <w:p w14:paraId="258E5A73" w14:textId="77777777" w:rsidR="00DE1BF8" w:rsidRPr="000D302E" w:rsidRDefault="00DF1C8D">
      <w:pPr>
        <w:pStyle w:val="Bullet1"/>
        <w:rPr>
          <w:rFonts w:ascii="Verdana" w:hAnsi="Verdana"/>
        </w:rPr>
      </w:pPr>
      <w:r w:rsidRPr="000D302E">
        <w:rPr>
          <w:rFonts w:ascii="Verdana" w:hAnsi="Verdana"/>
        </w:rPr>
        <w:t>Scope (This is style bullet 1)</w:t>
      </w:r>
    </w:p>
    <w:p w14:paraId="6130AA9E" w14:textId="77777777" w:rsidR="00DE1BF8" w:rsidRPr="000D302E" w:rsidRDefault="00DE1BF8">
      <w:pPr>
        <w:pStyle w:val="Bullet1"/>
        <w:numPr>
          <w:ilvl w:val="0"/>
          <w:numId w:val="0"/>
        </w:numPr>
        <w:ind w:left="720" w:hanging="360"/>
        <w:rPr>
          <w:rFonts w:ascii="Verdana" w:hAnsi="Verdana"/>
        </w:rPr>
      </w:pPr>
    </w:p>
    <w:p w14:paraId="230E5C1F" w14:textId="77777777" w:rsidR="00DE1BF8" w:rsidRPr="000D302E" w:rsidRDefault="00DF1C8D">
      <w:pPr>
        <w:pStyle w:val="BodyTextIndent"/>
        <w:rPr>
          <w:rFonts w:ascii="Verdana" w:hAnsi="Verdana"/>
        </w:rPr>
      </w:pPr>
      <w:r w:rsidRPr="000D302E">
        <w:rPr>
          <w:rFonts w:ascii="Verdana" w:hAnsi="Verdana"/>
        </w:rPr>
        <w:t>Body Text Indent</w:t>
      </w:r>
    </w:p>
    <w:p w14:paraId="78F0DA3D" w14:textId="77777777" w:rsidR="00DE1BF8" w:rsidRPr="000D302E" w:rsidRDefault="00DE1BF8">
      <w:pPr>
        <w:pStyle w:val="Bullet1"/>
        <w:numPr>
          <w:ilvl w:val="0"/>
          <w:numId w:val="0"/>
        </w:numPr>
        <w:ind w:left="720" w:hanging="360"/>
        <w:rPr>
          <w:rFonts w:ascii="Verdana" w:hAnsi="Verdana"/>
        </w:rPr>
      </w:pPr>
    </w:p>
    <w:p w14:paraId="4AF15337" w14:textId="77777777" w:rsidR="00DE1BF8" w:rsidRPr="000D302E" w:rsidRDefault="00DF1C8D">
      <w:pPr>
        <w:pStyle w:val="Bullet1"/>
        <w:rPr>
          <w:rFonts w:ascii="Verdana" w:hAnsi="Verdana"/>
        </w:rPr>
      </w:pPr>
      <w:r w:rsidRPr="000D302E">
        <w:rPr>
          <w:rFonts w:ascii="Verdana" w:hAnsi="Verdana"/>
        </w:rPr>
        <w:t>Terms and Definitions (This is style bullet 1)</w:t>
      </w:r>
    </w:p>
    <w:p w14:paraId="271244F7" w14:textId="77777777" w:rsidR="00DE1BF8" w:rsidRPr="000D302E" w:rsidRDefault="00DE1BF8">
      <w:pPr>
        <w:pStyle w:val="Bullet1"/>
        <w:numPr>
          <w:ilvl w:val="0"/>
          <w:numId w:val="0"/>
        </w:numPr>
        <w:ind w:left="720" w:hanging="360"/>
        <w:rPr>
          <w:rFonts w:ascii="Verdana" w:hAnsi="Verdana"/>
        </w:rPr>
      </w:pPr>
    </w:p>
    <w:p w14:paraId="02EC855C" w14:textId="77777777" w:rsidR="00DE1BF8" w:rsidRPr="000D302E" w:rsidRDefault="00DF1C8D">
      <w:pPr>
        <w:pStyle w:val="BodyTextIndent"/>
        <w:rPr>
          <w:rFonts w:ascii="Verdana" w:hAnsi="Verdana"/>
        </w:rPr>
      </w:pPr>
      <w:r w:rsidRPr="000D302E">
        <w:rPr>
          <w:rFonts w:ascii="Verdana" w:hAnsi="Verdana"/>
        </w:rPr>
        <w:t>Body Text Indent</w:t>
      </w:r>
    </w:p>
    <w:p w14:paraId="46C4D4CA" w14:textId="77777777" w:rsidR="00DE1BF8" w:rsidRPr="000D302E" w:rsidRDefault="00DF1C8D">
      <w:pPr>
        <w:pStyle w:val="Bullet3"/>
        <w:rPr>
          <w:rFonts w:ascii="Verdana" w:hAnsi="Verdana"/>
        </w:rPr>
      </w:pPr>
      <w:r w:rsidRPr="000D302E">
        <w:rPr>
          <w:rFonts w:ascii="Verdana" w:hAnsi="Verdana"/>
        </w:rPr>
        <w:t>Bullet 3</w:t>
      </w:r>
    </w:p>
    <w:p w14:paraId="08243656" w14:textId="77777777" w:rsidR="00DE1BF8" w:rsidRPr="000D302E" w:rsidRDefault="00DE1BF8">
      <w:pPr>
        <w:pStyle w:val="Bullet3"/>
        <w:numPr>
          <w:ilvl w:val="0"/>
          <w:numId w:val="0"/>
        </w:numPr>
        <w:ind w:left="1440" w:hanging="360"/>
        <w:rPr>
          <w:rFonts w:ascii="Verdana" w:hAnsi="Verdana"/>
        </w:rPr>
      </w:pPr>
    </w:p>
    <w:p w14:paraId="70452967" w14:textId="77777777" w:rsidR="00DE1BF8" w:rsidRPr="000D302E" w:rsidRDefault="00DF1C8D">
      <w:pPr>
        <w:pStyle w:val="Bullet1"/>
        <w:rPr>
          <w:rFonts w:ascii="Verdana" w:hAnsi="Verdana"/>
        </w:rPr>
      </w:pPr>
      <w:r w:rsidRPr="000D302E">
        <w:rPr>
          <w:rFonts w:ascii="Verdana" w:hAnsi="Verdana"/>
        </w:rPr>
        <w:t>Procedures and Guidelines (This is style bullet 1)</w:t>
      </w:r>
    </w:p>
    <w:p w14:paraId="28523C0C" w14:textId="77777777" w:rsidR="00DE1BF8" w:rsidRPr="000D302E" w:rsidRDefault="00DE1BF8">
      <w:pPr>
        <w:pStyle w:val="BodyTextIndent"/>
        <w:rPr>
          <w:rFonts w:ascii="Verdana" w:hAnsi="Verdana"/>
        </w:rPr>
      </w:pPr>
    </w:p>
    <w:p w14:paraId="75D653ED" w14:textId="77777777" w:rsidR="00DE1BF8" w:rsidRPr="000D302E" w:rsidRDefault="00DF1C8D">
      <w:pPr>
        <w:pStyle w:val="Bullet2"/>
        <w:rPr>
          <w:rFonts w:ascii="Verdana" w:hAnsi="Verdana"/>
        </w:rPr>
      </w:pPr>
      <w:r w:rsidRPr="000D302E">
        <w:rPr>
          <w:rFonts w:ascii="Verdana" w:hAnsi="Verdana"/>
        </w:rPr>
        <w:t>Bullet 2</w:t>
      </w:r>
    </w:p>
    <w:p w14:paraId="3A5E9473" w14:textId="77777777" w:rsidR="00DE1BF8" w:rsidRPr="000D302E" w:rsidRDefault="00DF1C8D">
      <w:pPr>
        <w:pStyle w:val="Bullet3a"/>
        <w:rPr>
          <w:rFonts w:ascii="Verdana" w:hAnsi="Verdana"/>
        </w:rPr>
      </w:pPr>
      <w:r w:rsidRPr="000D302E">
        <w:rPr>
          <w:rFonts w:ascii="Verdana" w:hAnsi="Verdana"/>
        </w:rPr>
        <w:t>Bullet 3a</w:t>
      </w:r>
    </w:p>
    <w:p w14:paraId="5971C23D" w14:textId="77777777" w:rsidR="00DE1BF8" w:rsidRPr="000D302E" w:rsidRDefault="00DF1C8D">
      <w:pPr>
        <w:pStyle w:val="Bullet3a"/>
        <w:rPr>
          <w:rFonts w:ascii="Verdana" w:hAnsi="Verdana"/>
        </w:rPr>
      </w:pPr>
      <w:r w:rsidRPr="000D302E">
        <w:rPr>
          <w:rFonts w:ascii="Verdana" w:hAnsi="Verdana"/>
        </w:rPr>
        <w:t>Bullet 3a</w:t>
      </w:r>
    </w:p>
    <w:p w14:paraId="7C357C6B" w14:textId="77777777" w:rsidR="00DE1BF8" w:rsidRPr="000D302E" w:rsidRDefault="00DF1C8D">
      <w:pPr>
        <w:pStyle w:val="Bullet4"/>
        <w:rPr>
          <w:rFonts w:ascii="Verdana" w:hAnsi="Verdana"/>
        </w:rPr>
      </w:pPr>
      <w:r w:rsidRPr="000D302E">
        <w:rPr>
          <w:rFonts w:ascii="Verdana" w:hAnsi="Verdana"/>
        </w:rPr>
        <w:t>Bullet 4</w:t>
      </w:r>
    </w:p>
    <w:p w14:paraId="2AF3020B" w14:textId="77777777" w:rsidR="00DE1BF8" w:rsidRPr="000D302E" w:rsidRDefault="00DF1C8D">
      <w:pPr>
        <w:pStyle w:val="Bullet4"/>
        <w:rPr>
          <w:rFonts w:ascii="Verdana" w:hAnsi="Verdana"/>
        </w:rPr>
      </w:pPr>
      <w:r w:rsidRPr="000D302E">
        <w:rPr>
          <w:rFonts w:ascii="Verdana" w:hAnsi="Verdana"/>
        </w:rPr>
        <w:t>Bullet 4</w:t>
      </w:r>
    </w:p>
    <w:p w14:paraId="47A22C7F" w14:textId="77777777" w:rsidR="00DE1BF8" w:rsidRPr="000D302E" w:rsidRDefault="00DE1BF8">
      <w:pPr>
        <w:pStyle w:val="Bullet4"/>
        <w:numPr>
          <w:ilvl w:val="0"/>
          <w:numId w:val="0"/>
        </w:numPr>
        <w:ind w:left="1440" w:hanging="360"/>
        <w:rPr>
          <w:rFonts w:ascii="Verdana" w:hAnsi="Verdana"/>
        </w:rPr>
      </w:pPr>
    </w:p>
    <w:p w14:paraId="3391EF6F" w14:textId="77777777" w:rsidR="00DE1BF8" w:rsidRPr="000D302E" w:rsidRDefault="00DF1C8D">
      <w:pPr>
        <w:pStyle w:val="Bullet2"/>
        <w:rPr>
          <w:rFonts w:ascii="Verdana" w:hAnsi="Verdana"/>
        </w:rPr>
      </w:pPr>
      <w:r w:rsidRPr="000D302E">
        <w:rPr>
          <w:rFonts w:ascii="Verdana" w:hAnsi="Verdana"/>
        </w:rPr>
        <w:t>Bullet 2</w:t>
      </w:r>
    </w:p>
    <w:p w14:paraId="009B535D" w14:textId="77777777" w:rsidR="00DE1BF8" w:rsidRPr="000D302E" w:rsidRDefault="00DE1BF8">
      <w:pPr>
        <w:pStyle w:val="Bullet3"/>
        <w:numPr>
          <w:ilvl w:val="0"/>
          <w:numId w:val="0"/>
        </w:numPr>
        <w:ind w:left="1440" w:hanging="360"/>
        <w:rPr>
          <w:rFonts w:ascii="Verdana" w:hAnsi="Verdana"/>
        </w:rPr>
      </w:pPr>
    </w:p>
    <w:p w14:paraId="61D9C8B0" w14:textId="77777777" w:rsidR="00DE1BF8" w:rsidRPr="000D302E" w:rsidRDefault="00DF1C8D">
      <w:pPr>
        <w:pStyle w:val="Bullet1"/>
        <w:rPr>
          <w:rFonts w:ascii="Verdana" w:hAnsi="Verdana"/>
        </w:rPr>
      </w:pPr>
      <w:r w:rsidRPr="000D302E">
        <w:rPr>
          <w:rFonts w:ascii="Verdana" w:hAnsi="Verdana"/>
        </w:rPr>
        <w:t>Confidentiality and Record (This is style bullet 1)</w:t>
      </w:r>
    </w:p>
    <w:p w14:paraId="7AF4E0BA" w14:textId="77777777" w:rsidR="00DE1BF8" w:rsidRPr="000D302E" w:rsidRDefault="00DE1BF8">
      <w:pPr>
        <w:pStyle w:val="Bullet1"/>
        <w:numPr>
          <w:ilvl w:val="0"/>
          <w:numId w:val="0"/>
        </w:numPr>
        <w:ind w:left="720" w:hanging="360"/>
        <w:rPr>
          <w:rFonts w:ascii="Verdana" w:hAnsi="Verdana"/>
        </w:rPr>
      </w:pPr>
    </w:p>
    <w:p w14:paraId="1F5E2E3E" w14:textId="77777777" w:rsidR="00DE1BF8" w:rsidRPr="000D302E" w:rsidRDefault="00DF1C8D">
      <w:pPr>
        <w:pStyle w:val="BodyTextIndent"/>
        <w:rPr>
          <w:rFonts w:ascii="Verdana" w:hAnsi="Verdana"/>
        </w:rPr>
      </w:pPr>
      <w:r w:rsidRPr="000D302E">
        <w:rPr>
          <w:rFonts w:ascii="Verdana" w:hAnsi="Verdana"/>
        </w:rPr>
        <w:t>Body Text Indent</w:t>
      </w:r>
    </w:p>
    <w:p w14:paraId="7B20BEEF" w14:textId="77777777" w:rsidR="00DE1BF8" w:rsidRPr="000D302E" w:rsidRDefault="00DE1BF8">
      <w:pPr>
        <w:pStyle w:val="Bullet1"/>
        <w:numPr>
          <w:ilvl w:val="0"/>
          <w:numId w:val="0"/>
        </w:numPr>
        <w:ind w:left="720" w:hanging="360"/>
        <w:rPr>
          <w:rFonts w:ascii="Verdana" w:hAnsi="Verdana"/>
        </w:rPr>
      </w:pPr>
    </w:p>
    <w:p w14:paraId="3249E2CB" w14:textId="77777777" w:rsidR="00DE1BF8" w:rsidRPr="000D302E" w:rsidRDefault="00DE1BF8">
      <w:pPr>
        <w:pStyle w:val="Bullet1"/>
        <w:numPr>
          <w:ilvl w:val="0"/>
          <w:numId w:val="0"/>
        </w:numPr>
        <w:ind w:left="720" w:hanging="360"/>
        <w:rPr>
          <w:rFonts w:ascii="Verdana" w:hAnsi="Verdana"/>
        </w:rPr>
      </w:pPr>
    </w:p>
    <w:sectPr w:rsidR="00DE1BF8" w:rsidRPr="000D3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950B" w14:textId="77777777" w:rsidR="003E3934" w:rsidRDefault="003E3934">
      <w:r>
        <w:separator/>
      </w:r>
    </w:p>
  </w:endnote>
  <w:endnote w:type="continuationSeparator" w:id="0">
    <w:p w14:paraId="3BBA7DEE" w14:textId="77777777" w:rsidR="003E3934" w:rsidRDefault="003E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CA2C" w14:textId="77777777" w:rsidR="00DE1BF8" w:rsidRDefault="00DF1C8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961C343" w14:textId="77777777" w:rsidR="00DE1BF8" w:rsidRDefault="00DE1BF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3AB5" w14:textId="77777777" w:rsidR="00DE1BF8" w:rsidRDefault="00DE1BF8">
    <w:pPr>
      <w:framePr w:wrap="around" w:vAnchor="text" w:hAnchor="margin" w:xAlign="right" w:y="1"/>
    </w:pPr>
  </w:p>
  <w:p w14:paraId="749AF9E8" w14:textId="77777777" w:rsidR="00DE1BF8" w:rsidRDefault="00DE1BF8">
    <w:pPr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165C" w14:textId="77777777" w:rsidR="009719DE" w:rsidRDefault="0097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32CB" w14:textId="77777777" w:rsidR="003E3934" w:rsidRDefault="003E3934">
      <w:r>
        <w:separator/>
      </w:r>
    </w:p>
  </w:footnote>
  <w:footnote w:type="continuationSeparator" w:id="0">
    <w:p w14:paraId="6E771272" w14:textId="77777777" w:rsidR="003E3934" w:rsidRDefault="003E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8E92" w14:textId="77777777" w:rsidR="009719DE" w:rsidRDefault="0097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9F80" w14:textId="77777777" w:rsidR="009719DE" w:rsidRDefault="0097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412C" w14:textId="77777777" w:rsidR="009719DE" w:rsidRDefault="0097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5A4"/>
    <w:multiLevelType w:val="hybridMultilevel"/>
    <w:tmpl w:val="C41E66BC"/>
    <w:lvl w:ilvl="0" w:tplc="36F6DF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27E3B44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C18CD45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8379F"/>
    <w:multiLevelType w:val="hybridMultilevel"/>
    <w:tmpl w:val="F8A6A152"/>
    <w:lvl w:ilvl="0" w:tplc="36F6DF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B879BA">
      <w:start w:val="1"/>
      <w:numFmt w:val="bullet"/>
      <w:pStyle w:val="Bullet3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8CD45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386397"/>
    <w:multiLevelType w:val="hybridMultilevel"/>
    <w:tmpl w:val="FD8201A2"/>
    <w:lvl w:ilvl="0" w:tplc="8214C3D0">
      <w:start w:val="1"/>
      <w:numFmt w:val="upperLetter"/>
      <w:pStyle w:val="Bullet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D5FF2"/>
    <w:multiLevelType w:val="hybridMultilevel"/>
    <w:tmpl w:val="0980EDB8"/>
    <w:lvl w:ilvl="0" w:tplc="36F6DF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3C6F2C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2" w:tplc="2C24E32A">
      <w:start w:val="1"/>
      <w:numFmt w:val="bullet"/>
      <w:pStyle w:val="Bullet4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2F7849"/>
    <w:multiLevelType w:val="hybridMultilevel"/>
    <w:tmpl w:val="6700FD9C"/>
    <w:lvl w:ilvl="0" w:tplc="E90ACC98">
      <w:start w:val="1"/>
      <w:numFmt w:val="upperRoman"/>
      <w:pStyle w:val="Bullet1"/>
      <w:lvlText w:val="%1."/>
      <w:lvlJc w:val="right"/>
      <w:pPr>
        <w:tabs>
          <w:tab w:val="num" w:pos="360"/>
        </w:tabs>
        <w:ind w:left="360" w:hanging="173"/>
      </w:pPr>
      <w:rPr>
        <w:rFonts w:hint="default"/>
      </w:rPr>
    </w:lvl>
    <w:lvl w:ilvl="1" w:tplc="8C7A85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742249">
    <w:abstractNumId w:val="4"/>
  </w:num>
  <w:num w:numId="2" w16cid:durableId="1357001763">
    <w:abstractNumId w:val="2"/>
  </w:num>
  <w:num w:numId="3" w16cid:durableId="308099681">
    <w:abstractNumId w:val="3"/>
  </w:num>
  <w:num w:numId="4" w16cid:durableId="582565544">
    <w:abstractNumId w:val="0"/>
  </w:num>
  <w:num w:numId="5" w16cid:durableId="130712377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8D"/>
    <w:rsid w:val="00054D4E"/>
    <w:rsid w:val="000D302E"/>
    <w:rsid w:val="002B7982"/>
    <w:rsid w:val="003C47A7"/>
    <w:rsid w:val="003E3934"/>
    <w:rsid w:val="005B7789"/>
    <w:rsid w:val="005F4815"/>
    <w:rsid w:val="00655D2F"/>
    <w:rsid w:val="00720971"/>
    <w:rsid w:val="008932C4"/>
    <w:rsid w:val="009719DE"/>
    <w:rsid w:val="00B7027E"/>
    <w:rsid w:val="00C26B74"/>
    <w:rsid w:val="00DE1BF8"/>
    <w:rsid w:val="00D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CBC8EE9"/>
  <w15:docId w15:val="{E0882399-F044-42F0-B73E-F61EBD16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numPr>
        <w:numId w:val="1"/>
      </w:numPr>
    </w:pPr>
    <w:rPr>
      <w:b/>
      <w:bCs/>
      <w:sz w:val="22"/>
    </w:rPr>
  </w:style>
  <w:style w:type="paragraph" w:customStyle="1" w:styleId="Bullet2">
    <w:name w:val="Bullet 2"/>
    <w:basedOn w:val="Bullet1"/>
    <w:pPr>
      <w:numPr>
        <w:numId w:val="2"/>
      </w:numPr>
    </w:pPr>
    <w:rPr>
      <w:b w:val="0"/>
    </w:rPr>
  </w:style>
  <w:style w:type="paragraph" w:customStyle="1" w:styleId="Bullet3">
    <w:name w:val="Bullet 3"/>
    <w:basedOn w:val="Normal"/>
    <w:pPr>
      <w:numPr>
        <w:ilvl w:val="1"/>
        <w:numId w:val="4"/>
      </w:numPr>
    </w:pPr>
    <w:rPr>
      <w:iCs/>
      <w:sz w:val="22"/>
    </w:rPr>
  </w:style>
  <w:style w:type="paragraph" w:customStyle="1" w:styleId="Bullet4">
    <w:name w:val="Bullet 4"/>
    <w:basedOn w:val="Normal"/>
    <w:pPr>
      <w:numPr>
        <w:ilvl w:val="2"/>
        <w:numId w:val="3"/>
      </w:numPr>
    </w:pPr>
    <w:rPr>
      <w:sz w:val="22"/>
    </w:rPr>
  </w:style>
  <w:style w:type="paragraph" w:styleId="BodyTextIndent">
    <w:name w:val="Body Text Indent"/>
    <w:basedOn w:val="Normal"/>
    <w:semiHidden/>
    <w:pPr>
      <w:ind w:left="360"/>
    </w:pPr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Bullet3a">
    <w:name w:val="Bullet 3a"/>
    <w:basedOn w:val="Bullet3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8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54D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HR-VP\Policies\Dishonest%20Acts%20and%20Frau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Dishonest Acts and Fraud.dot</Template>
  <TotalTime>22</TotalTime>
  <Pages>1</Pages>
  <Words>117</Words>
  <Characters>550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 COLLEGE</vt:lpstr>
    </vt:vector>
  </TitlesOfParts>
  <Company>Luther College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 COLLEGE</dc:title>
  <dc:creator>test</dc:creator>
  <cp:lastModifiedBy>Bridget Christopher</cp:lastModifiedBy>
  <cp:revision>5</cp:revision>
  <cp:lastPrinted>2005-11-17T20:34:00Z</cp:lastPrinted>
  <dcterms:created xsi:type="dcterms:W3CDTF">2021-08-19T20:06:00Z</dcterms:created>
  <dcterms:modified xsi:type="dcterms:W3CDTF">2026-05-28T16:05:00Z</dcterms:modified>
</cp:coreProperties>
</file>